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6B8" w:rsidRDefault="00F736B8">
      <w:r>
        <w:separator/>
      </w:r>
    </w:p>
  </w:endnote>
  <w:endnote w:type="continuationSeparator" w:id="0">
    <w:p w:rsidR="00F736B8" w:rsidRDefault="00F73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A36" w:rsidRDefault="00F736B8">
    <w:pPr>
      <w:pStyle w:val="a3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>
      <w:rPr>
        <w:rStyle w:val="a6"/>
      </w:rPr>
      <w:t>6</w:t>
    </w:r>
    <w:r>
      <w:fldChar w:fldCharType="end"/>
    </w:r>
  </w:p>
  <w:p w:rsidR="00C37A36" w:rsidRDefault="00C37A36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A36" w:rsidRDefault="00F736B8">
    <w:pPr>
      <w:pStyle w:val="a3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 w:rsidR="0014177D">
      <w:rPr>
        <w:rStyle w:val="a6"/>
        <w:noProof/>
      </w:rPr>
      <w:t>1</w:t>
    </w:r>
    <w:r>
      <w:fldChar w:fldCharType="end"/>
    </w:r>
  </w:p>
  <w:p w:rsidR="00C37A36" w:rsidRDefault="00C37A3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6B8" w:rsidRDefault="00F736B8">
      <w:r>
        <w:separator/>
      </w:r>
    </w:p>
  </w:footnote>
  <w:footnote w:type="continuationSeparator" w:id="0">
    <w:p w:rsidR="00F736B8" w:rsidRDefault="00F736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A36" w:rsidRDefault="00C37A36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E75664A"/>
    <w:multiLevelType w:val="singleLevel"/>
    <w:tmpl w:val="8E75664A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9D54CA1"/>
    <w:rsid w:val="0014177D"/>
    <w:rsid w:val="00C37A36"/>
    <w:rsid w:val="00F736B8"/>
    <w:rsid w:val="1F5736F7"/>
    <w:rsid w:val="5BDF311F"/>
    <w:rsid w:val="6AB66C40"/>
    <w:rsid w:val="6D535020"/>
    <w:rsid w:val="79D54CA1"/>
    <w:rsid w:val="7CD5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9379552-C91C-437A-9FE0-EEC8B013F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uiPriority="99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9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Style4">
    <w:name w:val="_Style 4"/>
    <w:basedOn w:val="a"/>
    <w:qFormat/>
    <w:rPr>
      <w:rFonts w:ascii="Tahoma" w:hAnsi="Tahoma"/>
      <w:sz w:val="24"/>
    </w:rPr>
  </w:style>
  <w:style w:type="character" w:styleId="a6">
    <w:name w:val="page number"/>
    <w:basedOn w:val="a0"/>
    <w:uiPriority w:val="99"/>
    <w:unhideWhenUsed/>
    <w:qFormat/>
  </w:style>
  <w:style w:type="table" w:styleId="a7">
    <w:name w:val="Table Grid"/>
    <w:basedOn w:val="a1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1</TotalTime>
  <Pages>1</Pages>
  <Words>73</Words>
  <Characters>421</Characters>
  <Application>Microsoft Office Word</Application>
  <DocSecurity>0</DocSecurity>
  <Lines>3</Lines>
  <Paragraphs>1</Paragraphs>
  <ScaleCrop>false</ScaleCrop>
  <Company>微软中国</Company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2018-08-31T06:28:00Z</dcterms:created>
  <dcterms:modified xsi:type="dcterms:W3CDTF">2018-08-31T06:28:00Z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